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B2" w:rsidRDefault="009F20B2" w:rsidP="00715D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9F20B2" w:rsidRDefault="009F20B2" w:rsidP="00715D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9F20B2" w:rsidRDefault="009F20B2" w:rsidP="00715DF2">
      <w:pPr>
        <w:jc w:val="center"/>
        <w:rPr>
          <w:rFonts w:ascii="Arial" w:hAnsi="Arial" w:cs="Arial"/>
        </w:rPr>
      </w:pPr>
    </w:p>
    <w:p w:rsidR="009F20B2" w:rsidRDefault="009F20B2" w:rsidP="00715DF2">
      <w:pPr>
        <w:jc w:val="center"/>
        <w:rPr>
          <w:rFonts w:ascii="Arial" w:hAnsi="Arial" w:cs="Arial"/>
        </w:rPr>
      </w:pPr>
    </w:p>
    <w:p w:rsidR="009F20B2" w:rsidRDefault="009F20B2" w:rsidP="00715DF2">
      <w:pPr>
        <w:jc w:val="center"/>
        <w:rPr>
          <w:rFonts w:ascii="Arial" w:hAnsi="Arial" w:cs="Arial"/>
        </w:rPr>
      </w:pPr>
    </w:p>
    <w:p w:rsidR="009F20B2" w:rsidRDefault="009F20B2" w:rsidP="00715DF2">
      <w:pPr>
        <w:jc w:val="center"/>
        <w:rPr>
          <w:rFonts w:ascii="Arial" w:hAnsi="Arial" w:cs="Arial"/>
        </w:rPr>
      </w:pPr>
    </w:p>
    <w:p w:rsidR="009F20B2" w:rsidRDefault="009F20B2" w:rsidP="00715DF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9F20B2" w:rsidRDefault="009F20B2" w:rsidP="00715DF2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9F20B2" w:rsidRDefault="009F20B2" w:rsidP="00715DF2">
      <w:pPr>
        <w:rPr>
          <w:rFonts w:ascii="Arial" w:hAnsi="Arial" w:cs="Arial"/>
        </w:rPr>
      </w:pPr>
    </w:p>
    <w:p w:rsidR="009F20B2" w:rsidRDefault="009F20B2" w:rsidP="00715DF2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9F20B2" w:rsidRDefault="009F20B2" w:rsidP="00715DF2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9F20B2" w:rsidRDefault="009F20B2" w:rsidP="00715DF2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9F20B2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9F20B2" w:rsidRPr="009B3753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9F20B2" w:rsidRPr="009B3753" w:rsidRDefault="009F20B2" w:rsidP="009B3753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  <w:r w:rsidRPr="009B3753">
        <w:rPr>
          <w:rFonts w:ascii="Arial" w:hAnsi="Arial" w:cs="Arial"/>
          <w:b/>
          <w:color w:val="000000"/>
        </w:rPr>
        <w:t>Вариант 22</w:t>
      </w:r>
    </w:p>
    <w:p w:rsidR="009F20B2" w:rsidRPr="00A70C8E" w:rsidRDefault="009F20B2" w:rsidP="00FE481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70C8E">
        <w:rPr>
          <w:rFonts w:ascii="Arial" w:hAnsi="Arial" w:cs="Arial"/>
        </w:rPr>
        <w:t>. Система разного уровня благ, власти и престижа...</w:t>
      </w:r>
    </w:p>
    <w:p w:rsidR="009F20B2" w:rsidRPr="00A70C8E" w:rsidRDefault="009F20B2" w:rsidP="00FE481D">
      <w:pPr>
        <w:numPr>
          <w:ilvl w:val="0"/>
          <w:numId w:val="16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социальная мобильность;</w:t>
      </w:r>
    </w:p>
    <w:p w:rsidR="009F20B2" w:rsidRPr="00A70C8E" w:rsidRDefault="009F20B2" w:rsidP="00FE481D">
      <w:pPr>
        <w:numPr>
          <w:ilvl w:val="0"/>
          <w:numId w:val="16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аномия;</w:t>
      </w:r>
    </w:p>
    <w:p w:rsidR="009F20B2" w:rsidRPr="00A70C8E" w:rsidRDefault="009F20B2" w:rsidP="00FE481D">
      <w:pPr>
        <w:numPr>
          <w:ilvl w:val="0"/>
          <w:numId w:val="16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каста;</w:t>
      </w:r>
    </w:p>
    <w:p w:rsidR="009F20B2" w:rsidRPr="00A70C8E" w:rsidRDefault="009F20B2" w:rsidP="00FE481D">
      <w:pPr>
        <w:numPr>
          <w:ilvl w:val="0"/>
          <w:numId w:val="16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социальная стратификация.</w:t>
      </w:r>
    </w:p>
    <w:p w:rsidR="009F20B2" w:rsidRPr="009B3753" w:rsidRDefault="009F20B2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9F20B2" w:rsidRPr="00A70C8E" w:rsidRDefault="009F20B2" w:rsidP="00FE481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2</w:t>
      </w:r>
      <w:r w:rsidRPr="00A70C8E">
        <w:rPr>
          <w:rFonts w:ascii="Arial" w:hAnsi="Arial" w:cs="Arial"/>
        </w:rPr>
        <w:t>. Маргинал – это:</w:t>
      </w:r>
    </w:p>
    <w:p w:rsidR="009F20B2" w:rsidRPr="00A70C8E" w:rsidRDefault="009F20B2" w:rsidP="00FE481D">
      <w:pPr>
        <w:numPr>
          <w:ilvl w:val="0"/>
          <w:numId w:val="17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 xml:space="preserve">приверженец крайних политических взглядов </w:t>
      </w:r>
    </w:p>
    <w:p w:rsidR="009F20B2" w:rsidRPr="00A70C8E" w:rsidRDefault="009F20B2" w:rsidP="00FE481D">
      <w:pPr>
        <w:numPr>
          <w:ilvl w:val="0"/>
          <w:numId w:val="17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деклассированный элемент</w:t>
      </w:r>
    </w:p>
    <w:p w:rsidR="009F20B2" w:rsidRPr="00A70C8E" w:rsidRDefault="009F20B2" w:rsidP="00FE481D">
      <w:pPr>
        <w:numPr>
          <w:ilvl w:val="0"/>
          <w:numId w:val="17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человек, покинувший одну социальную общность и не примкнувший к другой</w:t>
      </w:r>
    </w:p>
    <w:p w:rsidR="009F20B2" w:rsidRPr="00A70C8E" w:rsidRDefault="009F20B2" w:rsidP="00FE481D">
      <w:pPr>
        <w:numPr>
          <w:ilvl w:val="0"/>
          <w:numId w:val="17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г) человек, утративший адекватное представление о реальности</w:t>
      </w:r>
    </w:p>
    <w:p w:rsidR="009F20B2" w:rsidRPr="009B3753" w:rsidRDefault="009F20B2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9F20B2" w:rsidRPr="009B3753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3. М"/>
        </w:smartTagPr>
        <w:r w:rsidRPr="009B3753">
          <w:rPr>
            <w:rFonts w:ascii="Arial" w:hAnsi="Arial" w:cs="Arial"/>
            <w:color w:val="000000"/>
          </w:rPr>
          <w:t>3. М</w:t>
        </w:r>
      </w:smartTag>
      <w:r w:rsidRPr="009B3753">
        <w:rPr>
          <w:rFonts w:ascii="Arial" w:hAnsi="Arial" w:cs="Arial"/>
          <w:color w:val="000000"/>
        </w:rPr>
        <w:t>.Вебер выделил следующие типы легитимности власти:</w:t>
      </w:r>
    </w:p>
    <w:p w:rsidR="009F20B2" w:rsidRPr="009B3753" w:rsidRDefault="009F20B2" w:rsidP="009B375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традиционный, легальный, харизматический;</w:t>
      </w:r>
    </w:p>
    <w:p w:rsidR="009F20B2" w:rsidRPr="009B3753" w:rsidRDefault="009F20B2" w:rsidP="009B375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диффузный и специфический;</w:t>
      </w:r>
    </w:p>
    <w:p w:rsidR="009F20B2" w:rsidRDefault="009F20B2" w:rsidP="009B3753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демократический, технократический, идеологический. </w:t>
      </w:r>
    </w:p>
    <w:p w:rsidR="009F20B2" w:rsidRPr="009B3753" w:rsidRDefault="009F20B2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9F20B2" w:rsidRPr="009B3753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4. Первой массовой политической партией была:</w:t>
      </w:r>
    </w:p>
    <w:p w:rsidR="009F20B2" w:rsidRPr="009B3753" w:rsidRDefault="009F20B2" w:rsidP="009B3753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либеральная партия в Великобритании;</w:t>
      </w:r>
    </w:p>
    <w:p w:rsidR="009F20B2" w:rsidRPr="009B3753" w:rsidRDefault="009F20B2" w:rsidP="009B3753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демократическая партия США;</w:t>
      </w:r>
    </w:p>
    <w:p w:rsidR="009F20B2" w:rsidRDefault="009F20B2" w:rsidP="009B3753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социал-демократическая партия Франции. </w:t>
      </w:r>
    </w:p>
    <w:p w:rsidR="009F20B2" w:rsidRPr="009B3753" w:rsidRDefault="009F20B2" w:rsidP="009B3753">
      <w:pPr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9F20B2" w:rsidRPr="00A70C8E" w:rsidRDefault="009F20B2" w:rsidP="00FE481D">
      <w:pPr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>5.</w:t>
      </w:r>
      <w:r w:rsidRPr="00A70C8E">
        <w:rPr>
          <w:rFonts w:ascii="Arial" w:hAnsi="Arial" w:cs="Arial"/>
          <w:color w:val="000000"/>
        </w:rPr>
        <w:t xml:space="preserve"> Социальная позиция, занимаемая индивидом благодаря его собственным усилиям, относится к статусу: </w:t>
      </w:r>
    </w:p>
    <w:p w:rsidR="009F20B2" w:rsidRPr="00A70C8E" w:rsidRDefault="009F20B2" w:rsidP="00FE481D">
      <w:pPr>
        <w:numPr>
          <w:ilvl w:val="0"/>
          <w:numId w:val="18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предписанному; </w:t>
      </w:r>
    </w:p>
    <w:p w:rsidR="009F20B2" w:rsidRPr="00A70C8E" w:rsidRDefault="009F20B2" w:rsidP="00FE481D">
      <w:pPr>
        <w:numPr>
          <w:ilvl w:val="0"/>
          <w:numId w:val="18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исходному; </w:t>
      </w:r>
    </w:p>
    <w:p w:rsidR="009F20B2" w:rsidRPr="00A70C8E" w:rsidRDefault="009F20B2" w:rsidP="00FE481D">
      <w:pPr>
        <w:numPr>
          <w:ilvl w:val="0"/>
          <w:numId w:val="18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достигаемому.</w:t>
      </w:r>
    </w:p>
    <w:p w:rsidR="009F20B2" w:rsidRPr="009B3753" w:rsidRDefault="009F20B2" w:rsidP="00FE481D">
      <w:pPr>
        <w:spacing w:line="240" w:lineRule="auto"/>
        <w:jc w:val="both"/>
        <w:rPr>
          <w:rFonts w:ascii="Arial" w:hAnsi="Arial" w:cs="Arial"/>
        </w:rPr>
      </w:pPr>
    </w:p>
    <w:p w:rsidR="009F20B2" w:rsidRPr="009B3753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6. "3олотой закон" политического развития А.де Токвиля фор</w:t>
      </w:r>
      <w:r w:rsidRPr="009B3753">
        <w:rPr>
          <w:rFonts w:ascii="Arial" w:hAnsi="Arial" w:cs="Arial"/>
          <w:color w:val="000000"/>
        </w:rPr>
        <w:softHyphen/>
        <w:t>мулируется следующим образом:</w:t>
      </w:r>
    </w:p>
    <w:p w:rsidR="009F20B2" w:rsidRPr="009B3753" w:rsidRDefault="009F20B2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"Этатизм есть тирания государства";</w:t>
      </w:r>
    </w:p>
    <w:p w:rsidR="009F20B2" w:rsidRPr="009B3753" w:rsidRDefault="009F20B2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"Самый быстрый путь к свободе ведёт к наихудшей форме</w:t>
      </w:r>
    </w:p>
    <w:p w:rsidR="009F20B2" w:rsidRPr="009B3753" w:rsidRDefault="009F20B2" w:rsidP="009B3753">
      <w:pPr>
        <w:shd w:val="clear" w:color="auto" w:fill="FFFFFF"/>
        <w:spacing w:line="240" w:lineRule="auto"/>
        <w:ind w:left="360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рабства";</w:t>
      </w:r>
    </w:p>
    <w:p w:rsidR="009F20B2" w:rsidRDefault="009F20B2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"Античная демократия - это тирания большинства". </w:t>
      </w:r>
    </w:p>
    <w:p w:rsidR="009F20B2" w:rsidRPr="009B3753" w:rsidRDefault="009F20B2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9F20B2" w:rsidRPr="009B3753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7. С точки зрения синергетики личность имеет огромную роль в в политике:</w:t>
      </w:r>
    </w:p>
    <w:p w:rsidR="009F20B2" w:rsidRPr="009B3753" w:rsidRDefault="009F20B2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всегда;</w:t>
      </w:r>
    </w:p>
    <w:p w:rsidR="009F20B2" w:rsidRPr="009B3753" w:rsidRDefault="009F20B2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 точках биуркации;</w:t>
      </w:r>
    </w:p>
    <w:p w:rsidR="009F20B2" w:rsidRDefault="009F20B2" w:rsidP="009B3753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во времена войн. </w:t>
      </w:r>
    </w:p>
    <w:p w:rsidR="009F20B2" w:rsidRPr="009B3753" w:rsidRDefault="009F20B2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9F20B2" w:rsidRPr="009B3753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8. Согласно Р.М. Мерельману гегемонистская модель политической социализации характерна для:</w:t>
      </w:r>
    </w:p>
    <w:p w:rsidR="009F20B2" w:rsidRPr="009B3753" w:rsidRDefault="009F20B2" w:rsidP="009B3753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США и Великобритания;</w:t>
      </w:r>
    </w:p>
    <w:p w:rsidR="009F20B2" w:rsidRPr="009B3753" w:rsidRDefault="009F20B2" w:rsidP="009B3753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Японии и некоторых иных стран Восточной Азии;</w:t>
      </w:r>
    </w:p>
    <w:p w:rsidR="009F20B2" w:rsidRDefault="009F20B2" w:rsidP="009B3753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стран незападных цивилизаций. </w:t>
      </w:r>
    </w:p>
    <w:p w:rsidR="009F20B2" w:rsidRPr="009B3753" w:rsidRDefault="009F20B2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9F20B2" w:rsidRPr="009B3753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9. Термин "политическая культура" ввёл:</w:t>
      </w:r>
    </w:p>
    <w:p w:rsidR="009F20B2" w:rsidRPr="009B3753" w:rsidRDefault="009F20B2" w:rsidP="009B3753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И.Гердер;</w:t>
      </w:r>
    </w:p>
    <w:p w:rsidR="009F20B2" w:rsidRPr="009B3753" w:rsidRDefault="009F20B2" w:rsidP="009B3753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М.Вебер;</w:t>
      </w:r>
    </w:p>
    <w:p w:rsidR="009F20B2" w:rsidRDefault="009F20B2" w:rsidP="009B3753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Э.Дюркгейм. </w:t>
      </w:r>
    </w:p>
    <w:p w:rsidR="009F20B2" w:rsidRPr="009B3753" w:rsidRDefault="009F20B2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9F20B2" w:rsidRPr="009B3753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10. Уровнями политического сознания являются:</w:t>
      </w:r>
    </w:p>
    <w:p w:rsidR="009F20B2" w:rsidRPr="009B3753" w:rsidRDefault="009F20B2" w:rsidP="009B3753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демократический, авторитарный и тоталитарный; </w:t>
      </w:r>
    </w:p>
    <w:p w:rsidR="009F20B2" w:rsidRPr="009B3753" w:rsidRDefault="009F20B2" w:rsidP="009B3753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специализированный и массовый;</w:t>
      </w:r>
    </w:p>
    <w:p w:rsidR="009F20B2" w:rsidRDefault="009F20B2" w:rsidP="009B3753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государственный, теоретический, эмпирический, обыденный. </w:t>
      </w:r>
    </w:p>
    <w:p w:rsidR="009F20B2" w:rsidRPr="009B3753" w:rsidRDefault="009F20B2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9F20B2" w:rsidRPr="009B3753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11. Опытом реализации идеологии "неоконсервативной волны" стали:</w:t>
      </w:r>
    </w:p>
    <w:p w:rsidR="009F20B2" w:rsidRPr="009B3753" w:rsidRDefault="009F20B2" w:rsidP="009B3753">
      <w:pPr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курс на "новые рубежи" Д.Кеннеди в США;</w:t>
      </w:r>
    </w:p>
    <w:p w:rsidR="009F20B2" w:rsidRPr="009B3753" w:rsidRDefault="009F20B2" w:rsidP="009B3753">
      <w:pPr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реформа в Испании после смерти Ф.Франко;</w:t>
      </w:r>
    </w:p>
    <w:p w:rsidR="009F20B2" w:rsidRDefault="009F20B2" w:rsidP="009B3753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>тэтчеризм.</w:t>
      </w:r>
    </w:p>
    <w:p w:rsidR="009F20B2" w:rsidRPr="009B3753" w:rsidRDefault="009F20B2" w:rsidP="009B3753">
      <w:pPr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9F20B2" w:rsidRPr="00A70C8E" w:rsidRDefault="009F20B2" w:rsidP="00FE481D">
      <w:pPr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>12.</w:t>
      </w:r>
      <w:r w:rsidRPr="009B3753">
        <w:rPr>
          <w:rFonts w:ascii="Arial" w:hAnsi="Arial" w:cs="Arial"/>
          <w:i/>
          <w:color w:val="000000"/>
        </w:rPr>
        <w:t xml:space="preserve"> </w:t>
      </w:r>
      <w:r w:rsidRPr="00A70C8E">
        <w:rPr>
          <w:rFonts w:ascii="Arial" w:hAnsi="Arial" w:cs="Arial"/>
          <w:color w:val="000000"/>
        </w:rPr>
        <w:t xml:space="preserve">Переход социального объекта из одного состояния в другое, любая модификация общества, его элементов – это: </w:t>
      </w:r>
    </w:p>
    <w:p w:rsidR="009F20B2" w:rsidRPr="00A70C8E" w:rsidRDefault="009F20B2" w:rsidP="00FE481D">
      <w:pPr>
        <w:numPr>
          <w:ilvl w:val="0"/>
          <w:numId w:val="1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социальное развитие; </w:t>
      </w:r>
    </w:p>
    <w:p w:rsidR="009F20B2" w:rsidRPr="00A70C8E" w:rsidRDefault="009F20B2" w:rsidP="00FE481D">
      <w:pPr>
        <w:numPr>
          <w:ilvl w:val="0"/>
          <w:numId w:val="1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социальное изменение; </w:t>
      </w:r>
    </w:p>
    <w:p w:rsidR="009F20B2" w:rsidRPr="00A70C8E" w:rsidRDefault="009F20B2" w:rsidP="00FE481D">
      <w:pPr>
        <w:numPr>
          <w:ilvl w:val="0"/>
          <w:numId w:val="1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социальный прогресс.</w:t>
      </w:r>
    </w:p>
    <w:p w:rsidR="009F20B2" w:rsidRPr="009B3753" w:rsidRDefault="009F20B2" w:rsidP="00FE481D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9F20B2" w:rsidRPr="009B3753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13. Реальные и потенциальные средства которые используются или могут быть использованы для укрепления самой власти и её оснований - это:</w:t>
      </w:r>
    </w:p>
    <w:p w:rsidR="009F20B2" w:rsidRPr="009B3753" w:rsidRDefault="009F20B2" w:rsidP="009B3753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источники власти;</w:t>
      </w:r>
    </w:p>
    <w:p w:rsidR="009F20B2" w:rsidRPr="009B3753" w:rsidRDefault="009F20B2" w:rsidP="009B3753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ресурсы власти;</w:t>
      </w:r>
    </w:p>
    <w:p w:rsidR="009F20B2" w:rsidRDefault="009F20B2" w:rsidP="009B3753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формы существования власти. </w:t>
      </w:r>
    </w:p>
    <w:p w:rsidR="009F20B2" w:rsidRPr="009B3753" w:rsidRDefault="009F20B2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9F20B2" w:rsidRPr="009B3753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14. "Вторичная" модернизация характерна для следующих стран:</w:t>
      </w:r>
    </w:p>
    <w:p w:rsidR="009F20B2" w:rsidRPr="009B3753" w:rsidRDefault="009F20B2" w:rsidP="009B375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России, Турции и Индии;</w:t>
      </w:r>
    </w:p>
    <w:p w:rsidR="009F20B2" w:rsidRPr="009B3753" w:rsidRDefault="009F20B2" w:rsidP="009B375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Великобритании и Франции;</w:t>
      </w:r>
    </w:p>
    <w:p w:rsidR="009F20B2" w:rsidRDefault="009F20B2" w:rsidP="009B375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США, Канады и Италии. </w:t>
      </w:r>
    </w:p>
    <w:p w:rsidR="009F20B2" w:rsidRPr="009B3753" w:rsidRDefault="009F20B2" w:rsidP="009B3753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9F20B2" w:rsidRPr="009B3753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 xml:space="preserve">15. Политические конфликты ценностей характерны для: </w:t>
      </w:r>
    </w:p>
    <w:p w:rsidR="009F20B2" w:rsidRPr="009B3753" w:rsidRDefault="009F20B2" w:rsidP="009B375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развитых государств Западной Европы;</w:t>
      </w:r>
    </w:p>
    <w:p w:rsidR="009F20B2" w:rsidRPr="009B3753" w:rsidRDefault="009F20B2" w:rsidP="009B375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9B3753">
        <w:rPr>
          <w:rFonts w:ascii="Arial" w:hAnsi="Arial" w:cs="Arial"/>
          <w:color w:val="000000"/>
        </w:rPr>
        <w:t>США и Канады;</w:t>
      </w:r>
    </w:p>
    <w:p w:rsidR="009F20B2" w:rsidRPr="009B3753" w:rsidRDefault="009F20B2" w:rsidP="009B3753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9B3753">
        <w:rPr>
          <w:rFonts w:ascii="Arial" w:hAnsi="Arial" w:cs="Arial"/>
          <w:color w:val="000000"/>
        </w:rPr>
        <w:t>развивающихся государств с неустойчивым государственным строем.</w:t>
      </w:r>
    </w:p>
    <w:p w:rsidR="009F20B2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9F20B2" w:rsidRDefault="009F20B2" w:rsidP="00432BC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9F20B2" w:rsidRPr="00FE481D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9F20B2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9F20B2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9F20B2" w:rsidRDefault="009F20B2" w:rsidP="009B3753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8"/>
        </w:rPr>
      </w:pPr>
    </w:p>
    <w:p w:rsidR="009F20B2" w:rsidRDefault="009F20B2" w:rsidP="00A8075D">
      <w:pPr>
        <w:rPr>
          <w:b/>
          <w:color w:val="000000"/>
        </w:rPr>
      </w:pPr>
    </w:p>
    <w:p w:rsidR="009F20B2" w:rsidRPr="009B3753" w:rsidRDefault="009F20B2" w:rsidP="009B3753">
      <w:pPr>
        <w:spacing w:line="240" w:lineRule="auto"/>
        <w:jc w:val="both"/>
        <w:rPr>
          <w:rFonts w:ascii="Arial" w:hAnsi="Arial" w:cs="Arial"/>
        </w:rPr>
      </w:pPr>
    </w:p>
    <w:sectPr w:rsidR="009F20B2" w:rsidRPr="009B3753" w:rsidSect="009C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A05"/>
    <w:multiLevelType w:val="hybridMultilevel"/>
    <w:tmpl w:val="45AAF31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D57E9F"/>
    <w:multiLevelType w:val="hybridMultilevel"/>
    <w:tmpl w:val="9686FAE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B47B2B"/>
    <w:multiLevelType w:val="hybridMultilevel"/>
    <w:tmpl w:val="D206D08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372229"/>
    <w:multiLevelType w:val="hybridMultilevel"/>
    <w:tmpl w:val="0F4A0AD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C43B55"/>
    <w:multiLevelType w:val="hybridMultilevel"/>
    <w:tmpl w:val="DC66D7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DE4BCB"/>
    <w:multiLevelType w:val="hybridMultilevel"/>
    <w:tmpl w:val="E26AAD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3D7782"/>
    <w:multiLevelType w:val="hybridMultilevel"/>
    <w:tmpl w:val="15C477E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2E384B"/>
    <w:multiLevelType w:val="hybridMultilevel"/>
    <w:tmpl w:val="B96E2D6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A0525B"/>
    <w:multiLevelType w:val="hybridMultilevel"/>
    <w:tmpl w:val="5840F79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B505C00"/>
    <w:multiLevelType w:val="hybridMultilevel"/>
    <w:tmpl w:val="765402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8353FC"/>
    <w:multiLevelType w:val="hybridMultilevel"/>
    <w:tmpl w:val="7A9AE5E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C01FE4"/>
    <w:multiLevelType w:val="hybridMultilevel"/>
    <w:tmpl w:val="45EE3A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5A53CF9"/>
    <w:multiLevelType w:val="hybridMultilevel"/>
    <w:tmpl w:val="DD048BF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2719BA"/>
    <w:multiLevelType w:val="hybridMultilevel"/>
    <w:tmpl w:val="518E470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2B83B61"/>
    <w:multiLevelType w:val="multilevel"/>
    <w:tmpl w:val="C47C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56F79A6"/>
    <w:multiLevelType w:val="hybridMultilevel"/>
    <w:tmpl w:val="3192340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641BBF"/>
    <w:multiLevelType w:val="hybridMultilevel"/>
    <w:tmpl w:val="4ACA8D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71C36E7"/>
    <w:multiLevelType w:val="hybridMultilevel"/>
    <w:tmpl w:val="054ECAE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E07220E"/>
    <w:multiLevelType w:val="hybridMultilevel"/>
    <w:tmpl w:val="78E0CBD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5"/>
  </w:num>
  <w:num w:numId="5">
    <w:abstractNumId w:val="17"/>
  </w:num>
  <w:num w:numId="6">
    <w:abstractNumId w:val="4"/>
  </w:num>
  <w:num w:numId="7">
    <w:abstractNumId w:val="10"/>
  </w:num>
  <w:num w:numId="8">
    <w:abstractNumId w:val="18"/>
  </w:num>
  <w:num w:numId="9">
    <w:abstractNumId w:val="3"/>
  </w:num>
  <w:num w:numId="10">
    <w:abstractNumId w:val="9"/>
  </w:num>
  <w:num w:numId="11">
    <w:abstractNumId w:val="8"/>
  </w:num>
  <w:num w:numId="12">
    <w:abstractNumId w:val="11"/>
  </w:num>
  <w:num w:numId="13">
    <w:abstractNumId w:val="16"/>
  </w:num>
  <w:num w:numId="14">
    <w:abstractNumId w:val="13"/>
  </w:num>
  <w:num w:numId="15">
    <w:abstractNumId w:val="7"/>
  </w:num>
  <w:num w:numId="16">
    <w:abstractNumId w:val="2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9D8"/>
    <w:rsid w:val="00164FC2"/>
    <w:rsid w:val="001D39D8"/>
    <w:rsid w:val="00283970"/>
    <w:rsid w:val="003B7DFF"/>
    <w:rsid w:val="00432BC1"/>
    <w:rsid w:val="00715DF2"/>
    <w:rsid w:val="008C086B"/>
    <w:rsid w:val="009A659A"/>
    <w:rsid w:val="009B3753"/>
    <w:rsid w:val="009C1A4D"/>
    <w:rsid w:val="009F20B2"/>
    <w:rsid w:val="00A70C8E"/>
    <w:rsid w:val="00A8075D"/>
    <w:rsid w:val="00BA14D3"/>
    <w:rsid w:val="00BB39FA"/>
    <w:rsid w:val="00D05EB5"/>
    <w:rsid w:val="00D8771C"/>
    <w:rsid w:val="00F61413"/>
    <w:rsid w:val="00FB2767"/>
    <w:rsid w:val="00FE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4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715DF2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15DF2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1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4</Pages>
  <Words>419</Words>
  <Characters>2390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9</cp:revision>
  <dcterms:created xsi:type="dcterms:W3CDTF">2012-01-09T08:38:00Z</dcterms:created>
  <dcterms:modified xsi:type="dcterms:W3CDTF">2002-01-03T08:49:00Z</dcterms:modified>
</cp:coreProperties>
</file>